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October 2014</w:t>
      </w:r>
    </w:p>
    <w:p w:rsidR="005C6E5E" w:rsidRPr="00DD247D" w:rsidRDefault="005C6E5E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5C6E5E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5C6E5E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5C6E5E">
        <w:rPr>
          <w:rFonts w:asciiTheme="minorHAnsi" w:hAnsiTheme="minorHAnsi" w:cs="Arial"/>
          <w:b/>
          <w:lang w:val="en-ZA"/>
        </w:rPr>
        <w:tab/>
      </w:r>
      <w:r w:rsidR="005C6E5E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5C6E5E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5C6E5E">
        <w:rPr>
          <w:rFonts w:asciiTheme="minorHAnsi" w:hAnsiTheme="minorHAnsi" w:cs="Arial"/>
          <w:lang w:val="en-ZA"/>
        </w:rPr>
        <w:t>R   2,266,000,000.00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315,000,000.00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5C6E5E">
        <w:rPr>
          <w:rFonts w:asciiTheme="minorHAnsi" w:hAnsiTheme="minorHAnsi" w:cs="Arial"/>
          <w:lang w:val="en-ZA"/>
        </w:rPr>
        <w:t>98.31716%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5C6E5E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5C6E5E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5C6E5E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5C6E5E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5C6E5E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5C6E5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January</w:t>
      </w:r>
      <w:r w:rsidR="005C6E5E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5C6E5E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ZAG000119736</w:t>
      </w:r>
    </w:p>
    <w:p w:rsidR="005C6E5E" w:rsidRPr="005C6E5E" w:rsidRDefault="005C6E5E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C6E5E" w:rsidRDefault="005C6E5E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C6E5E" w:rsidRPr="00DD247D" w:rsidRDefault="005C6E5E" w:rsidP="005C6E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6E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6E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E5E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522CBE9-0B0B-4981-B1F2-AB76CF20FDD0}"/>
</file>

<file path=customXml/itemProps2.xml><?xml version="1.0" encoding="utf-8"?>
<ds:datastoreItem xmlns:ds="http://schemas.openxmlformats.org/officeDocument/2006/customXml" ds:itemID="{9C788487-FAB1-417C-9616-561E0948D32B}"/>
</file>

<file path=customXml/itemProps3.xml><?xml version="1.0" encoding="utf-8"?>
<ds:datastoreItem xmlns:ds="http://schemas.openxmlformats.org/officeDocument/2006/customXml" ds:itemID="{5CE0AF98-4537-486F-A441-B98B3C8A800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IVA503 - 9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2014-10-08T11:56:00Z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